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5787E1B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33A90">
        <w:rPr>
          <w:kern w:val="3"/>
          <w:lang w:val="en-US" w:eastAsia="ar-SA"/>
        </w:rPr>
        <w:t>21.10.2025.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7982683" w:rsidR="00EC05A7" w:rsidRPr="00633A90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633A90">
        <w:rPr>
          <w:b/>
          <w:bCs/>
          <w:kern w:val="3"/>
          <w:lang w:val="sr-Cyrl-RS" w:eastAsia="ar-SA"/>
        </w:rPr>
        <w:t>Разна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8417E18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33A90">
        <w:rPr>
          <w:b/>
          <w:kern w:val="3"/>
          <w:lang w:val="sr-Cyrl-RS" w:eastAsia="ar-SA"/>
        </w:rPr>
        <w:t xml:space="preserve"> До 60.000,00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84BABF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33A90">
        <w:rPr>
          <w:kern w:val="3"/>
          <w:lang w:val="sr-Cyrl-RS" w:eastAsia="ar-SA"/>
        </w:rPr>
        <w:t xml:space="preserve"> 23.10.2025.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00A1D3E" w:rsidR="005C2B67" w:rsidRDefault="00633A90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1FB1E51F" w14:textId="43C7F80F" w:rsidR="00633A90" w:rsidRPr="00633A90" w:rsidRDefault="00633A90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633A90" w:rsidRPr="00633A90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DD77" w14:textId="77777777" w:rsidR="00B677B2" w:rsidRDefault="00B677B2">
      <w:r>
        <w:separator/>
      </w:r>
    </w:p>
  </w:endnote>
  <w:endnote w:type="continuationSeparator" w:id="0">
    <w:p w14:paraId="5CCCBA28" w14:textId="77777777" w:rsidR="00B677B2" w:rsidRDefault="00B6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0064" w14:textId="77777777" w:rsidR="00B677B2" w:rsidRDefault="00B677B2">
      <w:r>
        <w:separator/>
      </w:r>
    </w:p>
  </w:footnote>
  <w:footnote w:type="continuationSeparator" w:id="0">
    <w:p w14:paraId="57F05324" w14:textId="77777777" w:rsidR="00B677B2" w:rsidRDefault="00B6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3675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7556A"/>
    <w:rsid w:val="001C1ADE"/>
    <w:rsid w:val="001C3136"/>
    <w:rsid w:val="0039006E"/>
    <w:rsid w:val="00434B37"/>
    <w:rsid w:val="004913EC"/>
    <w:rsid w:val="005A22F0"/>
    <w:rsid w:val="005C2B67"/>
    <w:rsid w:val="00633A90"/>
    <w:rsid w:val="00637114"/>
    <w:rsid w:val="00707CE2"/>
    <w:rsid w:val="00712AB2"/>
    <w:rsid w:val="007260CD"/>
    <w:rsid w:val="00824215"/>
    <w:rsid w:val="008432DD"/>
    <w:rsid w:val="00864A03"/>
    <w:rsid w:val="008F1A79"/>
    <w:rsid w:val="00942F87"/>
    <w:rsid w:val="00955644"/>
    <w:rsid w:val="00A3396B"/>
    <w:rsid w:val="00B677B2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2025-10-21T05:26:00Z</dcterms:modified>
</cp:coreProperties>
</file>